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tabs>
          <w:tab w:val="left" w:pos="2233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“老农保”退保通知书</w:t>
      </w:r>
    </w:p>
    <w:p>
      <w:pPr>
        <w:tabs>
          <w:tab w:val="left" w:pos="2233"/>
        </w:tabs>
        <w:jc w:val="center"/>
        <w:rPr>
          <w:rFonts w:cs="Times New Roman"/>
          <w:sz w:val="44"/>
          <w:szCs w:val="44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尊敬的老农保参保人员：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根据吉林省人力资源和社会保障厅（《关于进一步解决农村社会养老保险遗留问题的通知》（吉人社联字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84号）及《关于推进解决农村社会养老保险遗留问题的紧急通知》（吉人社明电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5号）文件要求，为推进老农保与新农保制度衔接工作，实现老农保遗留问题清零，根据县社会保险事业管理局全面摸查的老农保基本情况，将符合参加新农保条件的老农保人员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全部过度到新农保，不符合要求的进行退保工作，现需要老农保参保人员本人或本人委托家属签字同意退保。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本人已清楚理解老农保退保说明及要求，现_________（自愿/拒绝）办理退保并终止老农保养老保险关系。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本人签字（章）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靖宇县社会保险事业管理局</w:t>
      </w:r>
    </w:p>
    <w:p>
      <w:pPr>
        <w:spacing w:line="560" w:lineRule="exact"/>
        <w:ind w:left="5438" w:leftChars="304" w:hanging="4800" w:hanging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年  月  日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9F9"/>
    <w:rsid w:val="000D160B"/>
    <w:rsid w:val="000E10C6"/>
    <w:rsid w:val="001675FA"/>
    <w:rsid w:val="002621E9"/>
    <w:rsid w:val="003B52C5"/>
    <w:rsid w:val="005A144F"/>
    <w:rsid w:val="006109F9"/>
    <w:rsid w:val="00782650"/>
    <w:rsid w:val="007C6B7C"/>
    <w:rsid w:val="0082368F"/>
    <w:rsid w:val="008451DA"/>
    <w:rsid w:val="008E2487"/>
    <w:rsid w:val="00D727BB"/>
    <w:rsid w:val="05615519"/>
    <w:rsid w:val="057E7A8F"/>
    <w:rsid w:val="099C42C1"/>
    <w:rsid w:val="0B1F154C"/>
    <w:rsid w:val="125802AA"/>
    <w:rsid w:val="15AF4257"/>
    <w:rsid w:val="168B6F0D"/>
    <w:rsid w:val="1AC32ADA"/>
    <w:rsid w:val="24D97A51"/>
    <w:rsid w:val="26C91F9A"/>
    <w:rsid w:val="28067B3A"/>
    <w:rsid w:val="2CD310AF"/>
    <w:rsid w:val="36FC121D"/>
    <w:rsid w:val="3729700D"/>
    <w:rsid w:val="39503D0D"/>
    <w:rsid w:val="3C5C3B85"/>
    <w:rsid w:val="3E9C1D8E"/>
    <w:rsid w:val="43903DAF"/>
    <w:rsid w:val="43EF7F1A"/>
    <w:rsid w:val="4BF96981"/>
    <w:rsid w:val="51124D75"/>
    <w:rsid w:val="51F57203"/>
    <w:rsid w:val="53B3727A"/>
    <w:rsid w:val="545376AD"/>
    <w:rsid w:val="54FA58A5"/>
    <w:rsid w:val="568B397A"/>
    <w:rsid w:val="587374A3"/>
    <w:rsid w:val="5D7A264B"/>
    <w:rsid w:val="634A3B98"/>
    <w:rsid w:val="746074FC"/>
    <w:rsid w:val="74C90C95"/>
    <w:rsid w:val="764269C5"/>
    <w:rsid w:val="7B1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64</Words>
  <Characters>365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~-~</cp:lastModifiedBy>
  <cp:lastPrinted>2018-06-06T03:29:00Z</cp:lastPrinted>
  <dcterms:modified xsi:type="dcterms:W3CDTF">2018-06-13T02:51:41Z</dcterms:modified>
  <dc:title>抚松县社会保险事业管理局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