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D55C5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附件1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：</w:t>
      </w:r>
    </w:p>
    <w:p w14:paraId="0DB0FC85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auto"/>
          <w:kern w:val="0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靖宇县老年助餐服务工作领导小组</w:t>
      </w:r>
    </w:p>
    <w:p w14:paraId="772FAE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44"/>
          <w:szCs w:val="44"/>
          <w:highlight w:val="none"/>
          <w:vertAlign w:val="baseline"/>
          <w:lang w:val="en-US" w:eastAsia="en-US"/>
        </w:rPr>
      </w:pPr>
    </w:p>
    <w:p w14:paraId="67D72D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长：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李  洋      县人民政府副县长</w:t>
      </w:r>
    </w:p>
    <w:p w14:paraId="400C5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员：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刘峻岭      县民政和人力资源社会保障局局长</w:t>
      </w:r>
    </w:p>
    <w:p w14:paraId="610120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宫  辉      县发展和改革局局长</w:t>
      </w:r>
    </w:p>
    <w:p w14:paraId="71A0D5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迟润泽      县住房和城乡建设局局长</w:t>
      </w:r>
    </w:p>
    <w:p w14:paraId="6701D7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张清泰      县农业农村局局长</w:t>
      </w:r>
    </w:p>
    <w:p w14:paraId="2DE7D9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李  昕      县工业和信息化局局长</w:t>
      </w:r>
    </w:p>
    <w:p w14:paraId="62692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李士宾      县市场监督管理局局长</w:t>
      </w:r>
    </w:p>
    <w:p w14:paraId="268E4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孙方利      县消防救援大队大队长</w:t>
      </w:r>
    </w:p>
    <w:p w14:paraId="2F34FD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周永利      县税务局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局长</w:t>
      </w:r>
    </w:p>
    <w:p w14:paraId="47117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王向东      县自然资源和林业局副局长</w:t>
      </w:r>
    </w:p>
    <w:p w14:paraId="056736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王海波      县财政局副局长</w:t>
      </w:r>
    </w:p>
    <w:p w14:paraId="69941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刘  飞      赤松镇党委书记</w:t>
      </w:r>
    </w:p>
    <w:p w14:paraId="09C1E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刘中华      靖宇镇镇长</w:t>
      </w:r>
    </w:p>
    <w:p w14:paraId="01882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刘春霖      三道湖镇镇长</w:t>
      </w:r>
    </w:p>
    <w:p w14:paraId="17ABC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王凯平      龙泉镇镇长</w:t>
      </w:r>
    </w:p>
    <w:p w14:paraId="62CF0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聂子涵      花园口镇镇长</w:t>
      </w:r>
    </w:p>
    <w:p w14:paraId="59484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周国权      那尔轰镇镇长</w:t>
      </w:r>
    </w:p>
    <w:p w14:paraId="42C0A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张树极      景山镇镇长</w:t>
      </w:r>
    </w:p>
    <w:p w14:paraId="3EC7C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金加峻      濛江乡乡长</w:t>
      </w:r>
    </w:p>
    <w:p w14:paraId="1FC30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20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领导小组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下设办公室在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民社局社会福利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科，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由民社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局副局长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徐常文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负责统筹协调老年助餐服务的各项工作。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D843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27E4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27E4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5"/>
  </w:compat>
  <w:rsids>
    <w:rsidRoot w:val="00000000"/>
    <w:rsid w:val="07446112"/>
    <w:rsid w:val="0BAB25A6"/>
    <w:rsid w:val="1DFD3BF5"/>
    <w:rsid w:val="292E0077"/>
    <w:rsid w:val="33073A09"/>
    <w:rsid w:val="345F1434"/>
    <w:rsid w:val="355676AA"/>
    <w:rsid w:val="37325EB5"/>
    <w:rsid w:val="39837244"/>
    <w:rsid w:val="3C19694D"/>
    <w:rsid w:val="43D60667"/>
    <w:rsid w:val="507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sz w:val="21"/>
      <w:szCs w:val="22"/>
      <w:lang w:val="en-US" w:eastAsia="zh-CN" w:bidi="ar-SA"/>
    </w:rPr>
  </w:style>
  <w:style w:type="paragraph" w:styleId="2">
    <w:name w:val="heading 1"/>
    <w:next w:val="1"/>
    <w:link w:val="19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link w:val="20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link w:val="2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link w:val="22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link w:val="23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link w:val="24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qFormat/>
    <w:uiPriority w:val="0"/>
    <w:pPr>
      <w:spacing w:after="0" w:line="240" w:lineRule="auto"/>
    </w:pPr>
    <w:rPr>
      <w:rFonts w:ascii="Calibri" w:hAnsi="Calibri" w:eastAsia="宋体" w:cs="Arial"/>
      <w:sz w:val="20"/>
      <w:szCs w:val="20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qFormat/>
    <w:uiPriority w:val="0"/>
    <w:rPr>
      <w:color w:val="0563C1"/>
      <w:u w:val="single"/>
    </w:rPr>
  </w:style>
  <w:style w:type="character" w:styleId="18">
    <w:name w:val="footnote reference"/>
    <w:qFormat/>
    <w:uiPriority w:val="0"/>
    <w:rPr>
      <w:vertAlign w:val="superscript"/>
    </w:rPr>
  </w:style>
  <w:style w:type="character" w:customStyle="1" w:styleId="19">
    <w:name w:val="heading 1 Char"/>
    <w:basedOn w:val="15"/>
    <w:link w:val="2"/>
    <w:qFormat/>
    <w:uiPriority w:val="0"/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character" w:customStyle="1" w:styleId="20">
    <w:name w:val="heading 2 Char"/>
    <w:basedOn w:val="15"/>
    <w:link w:val="3"/>
    <w:qFormat/>
    <w:uiPriority w:val="0"/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character" w:customStyle="1" w:styleId="21">
    <w:name w:val="heading 3 Char"/>
    <w:basedOn w:val="15"/>
    <w:link w:val="4"/>
    <w:qFormat/>
    <w:uiPriority w:val="0"/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customStyle="1" w:styleId="22">
    <w:name w:val="heading 4 Char"/>
    <w:basedOn w:val="15"/>
    <w:link w:val="5"/>
    <w:qFormat/>
    <w:uiPriority w:val="0"/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character" w:customStyle="1" w:styleId="23">
    <w:name w:val="heading 5 Char"/>
    <w:basedOn w:val="15"/>
    <w:link w:val="6"/>
    <w:qFormat/>
    <w:uiPriority w:val="0"/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customStyle="1" w:styleId="24">
    <w:name w:val="heading 6 Char"/>
    <w:basedOn w:val="15"/>
    <w:link w:val="7"/>
    <w:qFormat/>
    <w:uiPriority w:val="0"/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25">
    <w:name w:val="List Paragraph"/>
    <w:qFormat/>
    <w:uiPriority w:val="0"/>
    <w:rPr>
      <w:rFonts w:ascii="Calibri" w:hAnsi="Calibri" w:eastAsia="宋体" w:cs="Arial"/>
      <w:sz w:val="21"/>
      <w:szCs w:val="22"/>
      <w:lang w:val="en-US" w:eastAsia="zh-CN" w:bidi="ar-SA"/>
    </w:rPr>
  </w:style>
  <w:style w:type="paragraph" w:customStyle="1" w:styleId="2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1AFA3-47C3-44B9-BAEE-9AABD6728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1116</Words>
  <Characters>1172</Characters>
  <Lines>0</Lines>
  <Paragraphs>131</Paragraphs>
  <TotalTime>29</TotalTime>
  <ScaleCrop>false</ScaleCrop>
  <LinksUpToDate>false</LinksUpToDate>
  <CharactersWithSpaces>1452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2025-05-14T03:04:00Z</dcterms:created>
  <dc:creator>Un-named</dc:creator>
  <cp:lastModifiedBy>TY</cp:lastModifiedBy>
  <cp:lastPrinted>2025-06-05T02:08:00Z</cp:lastPrinted>
  <dcterms:modified xsi:type="dcterms:W3CDTF">2025-06-23T03:00:42Z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eyJoZGlkIjoiODc0MGRiMmU5MjE3MTIzOTQxNmI4ZGFkODVlNWRmN2YifQ==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696B1CF239BB4955A0A8A83F3F681447_13</vt:lpwstr>
  </property>
</Properties>
</file>