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F0A92"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附件2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：</w:t>
      </w:r>
    </w:p>
    <w:p w14:paraId="757735D7"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="0"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靖宇县老年人就餐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报名及要求</w:t>
      </w:r>
    </w:p>
    <w:p w14:paraId="06EB71FA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1.报名时间：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法定工作日</w:t>
      </w:r>
    </w:p>
    <w:p w14:paraId="2B783A28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2.报名地点：社区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（村）</w:t>
      </w:r>
    </w:p>
    <w:p w14:paraId="15C36390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3.需要提供的证件：身份证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原件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、户口簿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原件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。</w:t>
      </w:r>
    </w:p>
    <w:p w14:paraId="5A451621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4.申请流程</w:t>
      </w:r>
    </w:p>
    <w:p w14:paraId="6D7C0F9A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靖宇县户籍60周岁以上老年人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本人或代理人携带相关证件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原件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到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所属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社区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（村）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报名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填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写《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靖宇县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老年幸福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食堂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（助餐点）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就餐登记表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》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社区（村）对老人进行登记并对信息进行初步审核，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社区审定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通过后，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将符合就餐标准的老年人报乡镇民政办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（社会事务办公室）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，民政办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（社会事务办公室）对老人信息进行最终审核，同时对老人进行刷脸系统录入作为就餐使用凭证。并将《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靖宇县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老年幸福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食堂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（助餐点）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就餐登记表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》复印</w:t>
      </w:r>
      <w:r>
        <w:rPr>
          <w:rFonts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四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份，</w:t>
      </w:r>
      <w:r>
        <w:rPr>
          <w:rFonts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一份社区（村）留存统计；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一份乡镇存档</w:t>
      </w:r>
      <w:r>
        <w:rPr>
          <w:rFonts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；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一份送至所属辖区老年幸福食堂（助餐点）登记</w:t>
      </w:r>
      <w:r>
        <w:rPr>
          <w:rFonts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；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一份送至民政和人社局社会福利科备案。</w:t>
      </w:r>
    </w:p>
    <w:p w14:paraId="5FB0CF63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5.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老年幸福食堂（助餐点）刷脸系统使用要求。老年人到所属辖区老年幸福食堂（助餐点）就餐需本人刷脸验证方可享受就餐补贴，法定工作日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每日仅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限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一次</w:t>
      </w:r>
      <w:r>
        <w:rPr>
          <w:rFonts w:hint="eastAsia" w:asci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不得折现和抵扣其他用途。</w:t>
      </w:r>
    </w:p>
    <w:p w14:paraId="437FB00C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5829F366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4DCBBCBE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0F2E3A0F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1FC300EB"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20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708" w:footer="709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D8431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27E4C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327E4C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ompat>
    <w:doNotExpandShiftReturn/>
    <w:useFELayout/>
    <w:compatSetting w:name="compatibilityMode" w:uri="http://schemas.microsoft.com/office/word" w:val="15"/>
  </w:compat>
  <w:rsids>
    <w:rsidRoot w:val="00000000"/>
    <w:rsid w:val="07446112"/>
    <w:rsid w:val="0BAB25A6"/>
    <w:rsid w:val="0DDC5329"/>
    <w:rsid w:val="1DFD3BF5"/>
    <w:rsid w:val="1EE42B53"/>
    <w:rsid w:val="292E0077"/>
    <w:rsid w:val="33073A09"/>
    <w:rsid w:val="345F1434"/>
    <w:rsid w:val="37325EB5"/>
    <w:rsid w:val="39837244"/>
    <w:rsid w:val="3C19694D"/>
    <w:rsid w:val="43D60667"/>
    <w:rsid w:val="507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sz w:val="21"/>
      <w:szCs w:val="22"/>
      <w:lang w:val="en-US" w:eastAsia="zh-CN" w:bidi="ar-SA"/>
    </w:rPr>
  </w:style>
  <w:style w:type="paragraph" w:styleId="2">
    <w:name w:val="heading 1"/>
    <w:next w:val="1"/>
    <w:link w:val="19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next w:val="1"/>
    <w:link w:val="20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next w:val="1"/>
    <w:link w:val="2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next w:val="1"/>
    <w:link w:val="22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next w:val="1"/>
    <w:link w:val="23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next w:val="1"/>
    <w:link w:val="24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qFormat/>
    <w:uiPriority w:val="0"/>
    <w:pPr>
      <w:spacing w:after="0" w:line="240" w:lineRule="auto"/>
    </w:pPr>
    <w:rPr>
      <w:rFonts w:ascii="Calibri" w:hAnsi="Calibri" w:eastAsia="宋体" w:cs="Arial"/>
      <w:sz w:val="20"/>
      <w:szCs w:val="20"/>
      <w:lang w:val="en-US" w:eastAsia="zh-CN" w:bidi="ar-SA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2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qFormat/>
    <w:uiPriority w:val="0"/>
    <w:rPr>
      <w:color w:val="0563C1"/>
      <w:u w:val="single"/>
    </w:rPr>
  </w:style>
  <w:style w:type="character" w:styleId="18">
    <w:name w:val="footnote reference"/>
    <w:qFormat/>
    <w:uiPriority w:val="0"/>
    <w:rPr>
      <w:vertAlign w:val="superscript"/>
    </w:rPr>
  </w:style>
  <w:style w:type="character" w:customStyle="1" w:styleId="19">
    <w:name w:val="heading 1 Char"/>
    <w:basedOn w:val="15"/>
    <w:link w:val="2"/>
    <w:qFormat/>
    <w:uiPriority w:val="0"/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character" w:customStyle="1" w:styleId="20">
    <w:name w:val="heading 2 Char"/>
    <w:basedOn w:val="15"/>
    <w:link w:val="3"/>
    <w:qFormat/>
    <w:uiPriority w:val="0"/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character" w:customStyle="1" w:styleId="21">
    <w:name w:val="heading 3 Char"/>
    <w:basedOn w:val="15"/>
    <w:link w:val="4"/>
    <w:qFormat/>
    <w:uiPriority w:val="0"/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character" w:customStyle="1" w:styleId="22">
    <w:name w:val="heading 4 Char"/>
    <w:basedOn w:val="15"/>
    <w:link w:val="5"/>
    <w:qFormat/>
    <w:uiPriority w:val="0"/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character" w:customStyle="1" w:styleId="23">
    <w:name w:val="heading 5 Char"/>
    <w:basedOn w:val="15"/>
    <w:link w:val="6"/>
    <w:qFormat/>
    <w:uiPriority w:val="0"/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customStyle="1" w:styleId="24">
    <w:name w:val="heading 6 Char"/>
    <w:basedOn w:val="15"/>
    <w:link w:val="7"/>
    <w:qFormat/>
    <w:uiPriority w:val="0"/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25">
    <w:name w:val="List Paragraph"/>
    <w:qFormat/>
    <w:uiPriority w:val="0"/>
    <w:rPr>
      <w:rFonts w:ascii="Calibri" w:hAnsi="Calibri" w:eastAsia="宋体" w:cs="Arial"/>
      <w:sz w:val="21"/>
      <w:szCs w:val="22"/>
      <w:lang w:val="en-US" w:eastAsia="zh-CN" w:bidi="ar-SA"/>
    </w:rPr>
  </w:style>
  <w:style w:type="paragraph" w:customStyle="1" w:styleId="2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01AFA3-47C3-44B9-BAEE-9AABD67289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840</Words>
  <Characters>896</Characters>
  <Lines>0</Lines>
  <Paragraphs>131</Paragraphs>
  <TotalTime>29</TotalTime>
  <ScaleCrop>false</ScaleCrop>
  <LinksUpToDate>false</LinksUpToDate>
  <CharactersWithSpaces>1050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2025-05-14T03:04:00Z</dcterms:created>
  <dc:creator>Un-named</dc:creator>
  <cp:lastModifiedBy>TY</cp:lastModifiedBy>
  <cp:lastPrinted>2025-06-05T02:08:00Z</cp:lastPrinted>
  <dcterms:modified xsi:type="dcterms:W3CDTF">2025-06-23T03:01:15Z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eyJoZGlkIjoiODc0MGRiMmU5MjE3MTIzOTQxNmI4ZGFkODVlNWRmN2YifQ==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45BEBC679BCA43DB88CB3ABC67FA9D2C_13</vt:lpwstr>
  </property>
</Properties>
</file>