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C0E3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附件3</w:t>
      </w:r>
      <w:r>
        <w:rPr>
          <w:rFonts w:hint="eastAsia" w:ascii="仿宋_GB2312" w:hAnsi="Times New Roman" w:eastAsia="仿宋_GB2312" w:cs="仿宋_GB2312"/>
          <w:i w:val="0"/>
          <w:i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</w:p>
    <w:p w14:paraId="4BE7A491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shd w:val="clear" w:color="auto" w:fill="auto"/>
          <w:lang w:val="en-US" w:eastAsia="zh-CN" w:bidi="ar-SA"/>
        </w:rPr>
        <w:t>靖宇县老年幸福食堂（助餐点）就餐登记表</w:t>
      </w:r>
    </w:p>
    <w:tbl>
      <w:tblPr>
        <w:tblStyle w:val="1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041"/>
        <w:gridCol w:w="1103"/>
        <w:gridCol w:w="184"/>
        <w:gridCol w:w="1159"/>
        <w:gridCol w:w="1225"/>
        <w:gridCol w:w="1663"/>
      </w:tblGrid>
      <w:tr w14:paraId="2CC1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510E233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41" w:type="dxa"/>
            <w:vAlign w:val="center"/>
          </w:tcPr>
          <w:p w14:paraId="16539BD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7A3E74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  <w:vAlign w:val="center"/>
          </w:tcPr>
          <w:p w14:paraId="1FBE7B4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70B2984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1663" w:type="dxa"/>
            <w:vAlign w:val="center"/>
          </w:tcPr>
          <w:p w14:paraId="6A589E2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038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66C4676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3F22876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544C141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left w:val="single" w:color="auto" w:sz="4" w:space="0"/>
            </w:tcBorders>
            <w:vAlign w:val="center"/>
          </w:tcPr>
          <w:p w14:paraId="36E781E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54C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5AA4AE3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（周岁）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0B11F091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2C21765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 w14:paraId="6669CCC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tcBorders>
              <w:left w:val="single" w:color="auto" w:sz="4" w:space="0"/>
            </w:tcBorders>
            <w:vAlign w:val="center"/>
          </w:tcPr>
          <w:p w14:paraId="569B266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vAlign w:val="center"/>
          </w:tcPr>
          <w:p w14:paraId="12AFBFA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8E9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6" w:type="dxa"/>
            <w:vAlign w:val="center"/>
          </w:tcPr>
          <w:p w14:paraId="17DABA1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就餐食堂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 w14:paraId="5D8CD13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vAlign w:val="center"/>
          </w:tcPr>
          <w:p w14:paraId="475BDA3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47" w:type="dxa"/>
            <w:gridSpan w:val="3"/>
            <w:tcBorders>
              <w:left w:val="single" w:color="auto" w:sz="4" w:space="0"/>
            </w:tcBorders>
            <w:vAlign w:val="center"/>
          </w:tcPr>
          <w:p w14:paraId="7FC16A8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B97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86" w:type="dxa"/>
            <w:vAlign w:val="center"/>
          </w:tcPr>
          <w:p w14:paraId="1B74928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家庭详细</w:t>
            </w:r>
          </w:p>
          <w:p w14:paraId="6DA3A0F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住</w:t>
            </w:r>
            <w:r>
              <w:rPr>
                <w:rFonts w:ascii="方正兰亭黑_GBK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址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44A5E37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720" w:firstLineChars="300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53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BBD57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就餐减免</w:t>
            </w:r>
          </w:p>
          <w:p w14:paraId="56737C9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标</w:t>
            </w:r>
            <w:r>
              <w:rPr>
                <w:rFonts w:ascii="方正兰亭黑_GBK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准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E5C3E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ind w:left="0" w:firstLine="720" w:firstLineChars="300"/>
              <w:jc w:val="both"/>
              <w:rPr>
                <w:rFonts w:hint="eastAsia" w:ascii="仿宋" w:hAnsi="仿宋" w:eastAsia="仿宋" w:cs="仿宋"/>
                <w:color w:val="333333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60周岁以上老年人减免2元</w:t>
            </w:r>
          </w:p>
        </w:tc>
      </w:tr>
      <w:tr w14:paraId="55B5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63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A70F1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食物过敏</w:t>
            </w:r>
            <w:r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：</w:t>
            </w:r>
          </w:p>
          <w:p w14:paraId="013804E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AE54E8D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3A57FE7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5D2B14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28592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食物禁忌：</w:t>
            </w:r>
          </w:p>
          <w:p w14:paraId="7A72D5E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1F74FC90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  <w:p w14:paraId="6D1032B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14:paraId="7A098274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/>
              <w:jc w:val="both"/>
              <w:rPr>
                <w:rFonts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14:paraId="0FD6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486" w:type="dxa"/>
            <w:vAlign w:val="center"/>
          </w:tcPr>
          <w:p w14:paraId="4B4FBD8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社区（村）</w:t>
            </w:r>
          </w:p>
          <w:p w14:paraId="2C10794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25DAEA9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tabs>
                <w:tab w:val="left" w:pos="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□符合标准       □不符合标准</w:t>
            </w:r>
          </w:p>
          <w:p w14:paraId="3917374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4D3E14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审核人：                   </w:t>
            </w:r>
          </w:p>
          <w:p w14:paraId="7BC203EE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单位（盖章）：</w:t>
            </w:r>
          </w:p>
          <w:p w14:paraId="55C306B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 w14:paraId="4BE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486" w:type="dxa"/>
            <w:shd w:val="clear" w:color="auto" w:fill="auto"/>
            <w:vAlign w:val="center"/>
          </w:tcPr>
          <w:p w14:paraId="5030C257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乡镇意见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347A64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tabs>
                <w:tab w:val="left" w:pos="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□符合标准       □不符合标准</w:t>
            </w:r>
          </w:p>
          <w:p w14:paraId="2B9E749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5B9DBA9F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审核人：                   </w:t>
            </w:r>
          </w:p>
          <w:p w14:paraId="4E85D0A8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单位（盖章）：</w:t>
            </w:r>
          </w:p>
          <w:p w14:paraId="3AFBAAE3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 w14:paraId="39FA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86" w:type="dxa"/>
            <w:vAlign w:val="center"/>
          </w:tcPr>
          <w:p w14:paraId="6F0137EC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  注</w:t>
            </w:r>
          </w:p>
        </w:tc>
        <w:tc>
          <w:tcPr>
            <w:tcW w:w="7374" w:type="dxa"/>
            <w:gridSpan w:val="6"/>
            <w:tcBorders>
              <w:left w:val="single" w:color="auto" w:sz="4" w:space="0"/>
            </w:tcBorders>
            <w:vAlign w:val="center"/>
          </w:tcPr>
          <w:p w14:paraId="15B2EE46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5E0C2F1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</w:p>
    <w:p w14:paraId="1FC300EB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84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7E4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7E4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5"/>
  </w:compat>
  <w:rsids>
    <w:rsidRoot w:val="00000000"/>
    <w:rsid w:val="07446112"/>
    <w:rsid w:val="0BAB25A6"/>
    <w:rsid w:val="1DFD3BF5"/>
    <w:rsid w:val="1EE42B53"/>
    <w:rsid w:val="292E0077"/>
    <w:rsid w:val="33073A09"/>
    <w:rsid w:val="345F1434"/>
    <w:rsid w:val="37325EB5"/>
    <w:rsid w:val="39837244"/>
    <w:rsid w:val="3C19694D"/>
    <w:rsid w:val="43D60667"/>
    <w:rsid w:val="507E2B87"/>
    <w:rsid w:val="66640307"/>
    <w:rsid w:val="6A9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link w:val="20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link w:val="2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link w:val="22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link w:val="23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link w:val="24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heading 1 Char"/>
    <w:basedOn w:val="15"/>
    <w:link w:val="2"/>
    <w:qFormat/>
    <w:uiPriority w:val="0"/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character" w:customStyle="1" w:styleId="20">
    <w:name w:val="heading 2 Char"/>
    <w:basedOn w:val="15"/>
    <w:link w:val="3"/>
    <w:qFormat/>
    <w:uiPriority w:val="0"/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customStyle="1" w:styleId="21">
    <w:name w:val="heading 3 Char"/>
    <w:basedOn w:val="15"/>
    <w:link w:val="4"/>
    <w:qFormat/>
    <w:uiPriority w:val="0"/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customStyle="1" w:styleId="22">
    <w:name w:val="heading 4 Char"/>
    <w:basedOn w:val="15"/>
    <w:link w:val="5"/>
    <w:qFormat/>
    <w:uiPriority w:val="0"/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character" w:customStyle="1" w:styleId="23">
    <w:name w:val="heading 5 Char"/>
    <w:basedOn w:val="15"/>
    <w:link w:val="6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customStyle="1" w:styleId="24">
    <w:name w:val="heading 6 Char"/>
    <w:basedOn w:val="15"/>
    <w:link w:val="7"/>
    <w:qFormat/>
    <w:uiPriority w:val="0"/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25">
    <w:name w:val="List Paragraph"/>
    <w:qFormat/>
    <w:uiPriority w:val="0"/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1AFA3-47C3-44B9-BAEE-9AABD6728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440</Words>
  <Characters>490</Characters>
  <Lines>0</Lines>
  <Paragraphs>131</Paragraphs>
  <TotalTime>29</TotalTime>
  <ScaleCrop>false</ScaleCrop>
  <LinksUpToDate>false</LinksUpToDate>
  <CharactersWithSpaces>644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2025-05-14T03:04:00Z</dcterms:created>
  <dc:creator>Un-named</dc:creator>
  <cp:lastModifiedBy>TY</cp:lastModifiedBy>
  <cp:lastPrinted>2025-06-05T02:08:00Z</cp:lastPrinted>
  <dcterms:modified xsi:type="dcterms:W3CDTF">2025-06-23T03:01:44Z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eyJoZGlkIjoiODc0MGRiMmU5MjE3MTIzOTQxNmI4ZGFkODVlNWRmN2YifQ==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34FE1EB9480F4942AB032DB63DD58105_13</vt:lpwstr>
  </property>
</Properties>
</file>