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5E842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附件4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 w14:paraId="7473732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shd w:val="clear" w:color="auto" w:fill="auto"/>
          <w:lang w:val="en-US" w:eastAsia="zh-CN" w:bidi="ar-SA"/>
        </w:rPr>
        <w:t>靖宇县老年助餐场所命名规则</w:t>
      </w:r>
    </w:p>
    <w:p w14:paraId="43FC6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名称统一为“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XX县XX社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（村）老年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幸福食堂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（老年助餐点）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，公建类的我们称之为老年幸福食堂，社会合作或者中央厨房配送，在某个社区村设置一个取餐点或用餐点的，我们称之为老年助餐点。</w:t>
      </w:r>
    </w:p>
    <w:p w14:paraId="62B8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编号规则为“所在区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行政编码前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6位+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+3位序号+类别码（G为公建、H为社会合作）”，如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白山市靖宇县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2024年建设的第1个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老年助餐场所，性质为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公建，编号应为220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022024001G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白山市靖宇县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2024年建设的第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老年助餐场所，性质为社会合作，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编号应为220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02202400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5H。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牌匾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为40cm×60cm拉丝白钢，文字UV喷绘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DEB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注意：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社区食堂的大门牌，大家可以结合实际设计好看的排版和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logo，图例的牌匾可以悬挂在门口侧面醒目位置。</w:t>
      </w:r>
    </w:p>
    <w:p w14:paraId="68A3C89A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图例：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40A8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2" w:hRule="atLeast"/>
        </w:trPr>
        <w:tc>
          <w:tcPr>
            <w:tcW w:w="8580" w:type="dxa"/>
            <w:vAlign w:val="top"/>
          </w:tcPr>
          <w:p w14:paraId="14B449A0">
            <w:pPr>
              <w:rPr>
                <w:vertAlign w:val="baseline"/>
              </w:rPr>
            </w:pPr>
            <w:r>
              <w:rPr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201930</wp:posOffset>
                      </wp:positionV>
                      <wp:extent cx="4729480" cy="2860040"/>
                      <wp:effectExtent l="0" t="0" r="0" b="0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9480" cy="2860040"/>
                                <a:chOff x="5452" y="1931"/>
                                <a:chExt cx="7448" cy="4504"/>
                              </a:xfrm>
                              <a:noFill/>
                            </wpg:grpSpPr>
                            <wpg:grpSp>
                              <wpg:cNvPr id="17" name="组合 17"/>
                              <wpg:cNvGrpSpPr/>
                              <wpg:grpSpPr>
                                <a:xfrm>
                                  <a:off x="5452" y="1931"/>
                                  <a:ext cx="7448" cy="3221"/>
                                  <a:chOff x="5692" y="8036"/>
                                  <a:chExt cx="7448" cy="3221"/>
                                </a:xfrm>
                                <a:grpFill/>
                              </wpg:grpSpPr>
                              <wps:wsp>
                                <wps:cNvPr id="3" name="文本框 3"/>
                                <wps:cNvSpPr txBox="1"/>
                                <wps:spPr>
                                  <a:xfrm rot="17460000">
                                    <a:off x="5715" y="10254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5C52B89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/>
                                <wps:cNvSpPr txBox="1"/>
                                <wps:spPr>
                                  <a:xfrm rot="18120000">
                                    <a:off x="6046" y="9699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0FFBDC0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/>
                                <wps:cNvSpPr txBox="1"/>
                                <wps:spPr>
                                  <a:xfrm rot="18480000">
                                    <a:off x="6437" y="9174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DB71FB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县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7" name="文本框 7"/>
                                <wps:cNvSpPr txBox="1"/>
                                <wps:spPr>
                                  <a:xfrm rot="18720000">
                                    <a:off x="6963" y="8665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195A55D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8" name="文本框 8"/>
                                <wps:cNvSpPr txBox="1"/>
                                <wps:spPr>
                                  <a:xfrm rot="20100000">
                                    <a:off x="7549" y="8305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1F15D5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9" name="文本框 9"/>
                                <wps:cNvSpPr txBox="1"/>
                                <wps:spPr>
                                  <a:xfrm rot="20700000">
                                    <a:off x="8195" y="8110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4AA128E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0" name="文本框 10"/>
                                <wps:cNvSpPr txBox="1"/>
                                <wps:spPr>
                                  <a:xfrm>
                                    <a:off x="8915" y="8036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310172C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1" name="文本框 11"/>
                                <wps:cNvSpPr txBox="1"/>
                                <wps:spPr>
                                  <a:xfrm rot="300000">
                                    <a:off x="9560" y="8141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22C51C5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2" name="文本框 12"/>
                                <wps:cNvSpPr txBox="1"/>
                                <wps:spPr>
                                  <a:xfrm rot="1560000">
                                    <a:off x="10266" y="8337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9501DEE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3" name="文本框 13"/>
                                <wps:cNvSpPr txBox="1"/>
                                <wps:spPr>
                                  <a:xfrm rot="2040000">
                                    <a:off x="10881" y="8668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4570308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4" name="文本框 14"/>
                                <wps:cNvSpPr txBox="1"/>
                                <wps:spPr>
                                  <a:xfrm rot="3000000">
                                    <a:off x="11407" y="9073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FAE2600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" name="文本框 15"/>
                                <wps:cNvSpPr txBox="1"/>
                                <wps:spPr>
                                  <a:xfrm rot="3600000">
                                    <a:off x="11858" y="9644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2FDA64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" name="文本框 16"/>
                                <wps:cNvSpPr txBox="1"/>
                                <wps:spPr>
                                  <a:xfrm rot="4080000">
                                    <a:off x="12143" y="10260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B7EC65A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7095" y="5685"/>
                                  <a:ext cx="4185" cy="7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F40CE0">
                                    <w:pP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40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40"/>
                                        <w:szCs w:val="32"/>
                                        <w:lang w:val="en-US" w:eastAsia="zh-CN"/>
                                      </w:rPr>
                                      <w:t>编号：220622200401G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图片 19" descr="t01d85530504982f3b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rcRect l="12973" t="12468" r="11861" b="128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96" y="3058"/>
                                  <a:ext cx="2461" cy="2447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2.55pt;margin-top:15.9pt;height:225.2pt;width:372.4pt;z-index:251659264;mso-width-relative:page;mso-height-relative:page;" coordorigin="5452,1931" coordsize="7448,4504" o:gfxdata="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">
                      <o:lock v:ext="edit" aspectratio="f"/>
                      <v:group id="_x0000_s1026" o:spid="_x0000_s1026" o:spt="203" style="position:absolute;left:5452;top:1931;height:3221;width:7448;" coordorigin="5692,8036" coordsize="7448,322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202" type="#_x0000_t202" style="position:absolute;left:5715;top:10254;height:1020;width:974;rotation:-4521984f;" filled="t" stroked="f" coordsize="21600,21600" o:gfxdata="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9fAy74A&#10;AADaAAAADwAAAAAAAAABACAAAAAiAAAAZHJzL2Rvd25yZXYueG1sUEsBAhQAFAAAAAgAh07iQDMv&#10;BZ47AAAAOQAAABAAAAAAAAAAAQAgAAAADQEAAGRycy9zaGFwZXhtbC54bWxQSwUGAAAAAAYABgBb&#10;AQAAtwMA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5C52B89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靖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046;top:9699;height:1020;width:974;rotation:-3801088f;" filled="t" stroked="f" coordsize="21600,21600" o:gfxdata="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fSQ2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0FFBDC0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宇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437;top:9174;height:1020;width:974;rotation:-3407872f;" filled="t" stroked="f" coordsize="21600,21600" o:gfxdata="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Ql7cugAAANo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0DB71FB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县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963;top:8665;height:1020;width:974;rotation:-3145728f;" filled="t" stroked="f" coordsize="21600,21600" o:gfxdata="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kJW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3195A55D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河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7549;top:8305;height:1020;width:974;rotation:-1638400f;" filled="t" stroked="f" coordsize="21600,21600" o:gfxdata="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/Sou5AAAA2g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461F15D5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南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8195;top:8110;height:1020;width:974;rotation:-983040f;" filled="t" stroked="f" coordsize="21600,21600" o:gfxdata="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RjIDC5AAAA2g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34AA128E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社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8915;top:8036;height:1020;width:974;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0310172C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区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9560;top:8141;height:1020;width:974;rotation:327680f;" filled="t" stroked="f" coordsize="21600,21600" o:gfxdata="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XoszL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422C51C5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老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0266;top:8337;height:1020;width:974;rotation:1703936f;" filled="t" stroked="f" coordsize="21600,21600" o:gfxdata="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n1x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9501DEE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0881;top:8668;height:1020;width:974;rotation:2228224f;" filled="t" stroked="f" coordsize="21600,21600" o:gfxdata="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XHo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4570308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幸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1407;top:9073;height:1020;width:974;rotation:3276800f;" filled="t" stroked="f" coordsize="21600,21600" o:gfxdata="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2ki7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FAE2600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福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1858;top:9644;height:1020;width:974;rotation:3932160f;" filled="t" stroked="f" coordsize="21600,21600" o:gfxdata="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6DlX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72FDA64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食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2143;top:10260;height:1020;width:974;rotation:4456448f;" filled="t" stroked="f" coordsize="21600,21600" o:gfxdata="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EIyG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B7EC65A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堂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26" o:spid="_x0000_s1026" o:spt="202" type="#_x0000_t202" style="position:absolute;left:7095;top:5685;height:750;width:4185;" filled="t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5DF40CE0"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40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40"/>
                                  <w:szCs w:val="32"/>
                                  <w:lang w:val="en-US" w:eastAsia="zh-CN"/>
                                </w:rPr>
                                <w:t>编号：220622200401G</w:t>
                              </w:r>
                            </w:p>
                          </w:txbxContent>
                        </v:textbox>
                      </v:shape>
                      <v:shape id="_x0000_s1026" o:spid="_x0000_s1026" o:spt="75" alt="t01d85530504982f3b7" type="#_x0000_t75" style="position:absolute;left:8196;top:3058;height:2447;width:2461;" filled="t" o:preferrelative="t" stroked="f" coordsize="21600,21600" o:gfxdata="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ACz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r:id="rId5" cropleft="8502f" croptop="8171f" cropright="7773f" cropbottom="8394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</w:tbl>
    <w:p w14:paraId="1FC300EB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</w:p>
    <w:sectPr>
      <w:footerReference r:id="rId3" w:type="default"/>
      <w:pgSz w:w="11906" w:h="16838"/>
      <w:pgMar w:top="1417" w:right="1417" w:bottom="1417" w:left="1417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843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27E4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27E4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5"/>
  </w:compat>
  <w:rsids>
    <w:rsidRoot w:val="00000000"/>
    <w:rsid w:val="07446112"/>
    <w:rsid w:val="0BAB25A6"/>
    <w:rsid w:val="1DFD3BF5"/>
    <w:rsid w:val="1EE42B53"/>
    <w:rsid w:val="292E0077"/>
    <w:rsid w:val="33073A09"/>
    <w:rsid w:val="345F1434"/>
    <w:rsid w:val="37325EB5"/>
    <w:rsid w:val="39837244"/>
    <w:rsid w:val="3C19694D"/>
    <w:rsid w:val="43D60667"/>
    <w:rsid w:val="4E5466E1"/>
    <w:rsid w:val="507E2B87"/>
    <w:rsid w:val="666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link w:val="20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link w:val="2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link w:val="22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link w:val="23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link w:val="24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qFormat/>
    <w:uiPriority w:val="0"/>
    <w:pPr>
      <w:spacing w:after="0" w:line="240" w:lineRule="auto"/>
    </w:pPr>
    <w:rPr>
      <w:rFonts w:ascii="Calibri" w:hAnsi="Calibri" w:eastAsia="宋体" w:cs="Arial"/>
      <w:sz w:val="20"/>
      <w:szCs w:val="20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heading 1 Char"/>
    <w:basedOn w:val="15"/>
    <w:link w:val="2"/>
    <w:qFormat/>
    <w:uiPriority w:val="0"/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character" w:customStyle="1" w:styleId="20">
    <w:name w:val="heading 2 Char"/>
    <w:basedOn w:val="15"/>
    <w:link w:val="3"/>
    <w:qFormat/>
    <w:uiPriority w:val="0"/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character" w:customStyle="1" w:styleId="21">
    <w:name w:val="heading 3 Char"/>
    <w:basedOn w:val="15"/>
    <w:link w:val="4"/>
    <w:qFormat/>
    <w:uiPriority w:val="0"/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customStyle="1" w:styleId="22">
    <w:name w:val="heading 4 Char"/>
    <w:basedOn w:val="15"/>
    <w:link w:val="5"/>
    <w:qFormat/>
    <w:uiPriority w:val="0"/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character" w:customStyle="1" w:styleId="23">
    <w:name w:val="heading 5 Char"/>
    <w:basedOn w:val="15"/>
    <w:link w:val="6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customStyle="1" w:styleId="24">
    <w:name w:val="heading 6 Char"/>
    <w:basedOn w:val="15"/>
    <w:link w:val="7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25">
    <w:name w:val="List Paragraph"/>
    <w:qFormat/>
    <w:uiPriority w:val="0"/>
    <w:rPr>
      <w:rFonts w:ascii="Calibri" w:hAnsi="Calibri" w:eastAsia="宋体" w:cs="Arial"/>
      <w:sz w:val="21"/>
      <w:szCs w:val="22"/>
      <w:lang w:val="en-US" w:eastAsia="zh-CN" w:bidi="ar-SA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1AFA3-47C3-44B9-BAEE-9AABD6728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5175</Words>
  <Characters>5258</Characters>
  <Lines>0</Lines>
  <Paragraphs>131</Paragraphs>
  <TotalTime>29</TotalTime>
  <ScaleCrop>false</ScaleCrop>
  <LinksUpToDate>false</LinksUpToDate>
  <CharactersWithSpaces>5563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2025-05-14T03:04:00Z</dcterms:created>
  <dc:creator>Un-named</dc:creator>
  <cp:lastModifiedBy>TY</cp:lastModifiedBy>
  <cp:lastPrinted>2025-06-05T02:08:00Z</cp:lastPrinted>
  <dcterms:modified xsi:type="dcterms:W3CDTF">2025-06-23T02:59:49Z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eyJoZGlkIjoiODc0MGRiMmU5MjE3MTIzOTQxNmI4ZGFkODVlNWRmN2YifQ==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242CC0B767AD47B2BF394B04D1B7EAD0_13</vt:lpwstr>
  </property>
</Properties>
</file>